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EE11" w14:textId="77777777" w:rsidR="00FE067E" w:rsidRPr="0083550F" w:rsidRDefault="00CD36CF" w:rsidP="00CC1F3B">
      <w:pPr>
        <w:pStyle w:val="TitlePageOrigin"/>
        <w:rPr>
          <w:color w:val="auto"/>
        </w:rPr>
      </w:pPr>
      <w:r w:rsidRPr="0083550F">
        <w:rPr>
          <w:color w:val="auto"/>
        </w:rPr>
        <w:t>WEST virginia legislature</w:t>
      </w:r>
    </w:p>
    <w:p w14:paraId="76E8E71A" w14:textId="1AA44DF7" w:rsidR="00CD36CF" w:rsidRPr="0083550F" w:rsidRDefault="00CD36CF" w:rsidP="00CC1F3B">
      <w:pPr>
        <w:pStyle w:val="TitlePageSession"/>
        <w:rPr>
          <w:color w:val="auto"/>
        </w:rPr>
      </w:pPr>
      <w:r w:rsidRPr="0083550F">
        <w:rPr>
          <w:color w:val="auto"/>
        </w:rPr>
        <w:t>20</w:t>
      </w:r>
      <w:r w:rsidR="007F29DD" w:rsidRPr="0083550F">
        <w:rPr>
          <w:color w:val="auto"/>
        </w:rPr>
        <w:t>2</w:t>
      </w:r>
      <w:r w:rsidR="00EA399C">
        <w:rPr>
          <w:color w:val="auto"/>
        </w:rPr>
        <w:t>5</w:t>
      </w:r>
      <w:r w:rsidRPr="0083550F">
        <w:rPr>
          <w:color w:val="auto"/>
        </w:rPr>
        <w:t xml:space="preserve"> regular session</w:t>
      </w:r>
      <w:r w:rsidR="00DC728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FC663" wp14:editId="61EE5B75">
                <wp:simplePos x="0" y="0"/>
                <wp:positionH relativeFrom="column">
                  <wp:posOffset>6007100</wp:posOffset>
                </wp:positionH>
                <wp:positionV relativeFrom="paragraph">
                  <wp:posOffset>1617980</wp:posOffset>
                </wp:positionV>
                <wp:extent cx="635000" cy="476250"/>
                <wp:effectExtent l="0" t="0" r="12700" b="19050"/>
                <wp:wrapNone/>
                <wp:docPr id="501957898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2771F" w14:textId="63C057E2" w:rsidR="00DC728A" w:rsidRPr="00DC728A" w:rsidRDefault="00DC728A" w:rsidP="00DC728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C728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C66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27.4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OooZVvjAAAADAEAAA8AAAAAAAAAAAAAAAAAfAQAAGRycy9k&#10;b3ducmV2LnhtbFBLBQYAAAAABAAEAPMAAACMBQAAAAA=&#10;" filled="f" strokeweight=".5pt">
                <v:fill o:detectmouseclick="t"/>
                <v:textbox inset="0,5pt,0,0">
                  <w:txbxContent>
                    <w:p w14:paraId="7772771F" w14:textId="63C057E2" w:rsidR="00DC728A" w:rsidRPr="00DC728A" w:rsidRDefault="00DC728A" w:rsidP="00DC728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C728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5FF6C3FC" w14:textId="77777777" w:rsidR="00CD36CF" w:rsidRPr="0083550F" w:rsidRDefault="008F49C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69D3786BF4046169DF559955C305B2E"/>
          </w:placeholder>
          <w:text/>
        </w:sdtPr>
        <w:sdtEndPr/>
        <w:sdtContent>
          <w:r w:rsidR="00AE48A0" w:rsidRPr="0083550F">
            <w:rPr>
              <w:color w:val="auto"/>
            </w:rPr>
            <w:t>Introduced</w:t>
          </w:r>
        </w:sdtContent>
      </w:sdt>
    </w:p>
    <w:p w14:paraId="18C977FC" w14:textId="38849709" w:rsidR="00CD36CF" w:rsidRPr="0083550F" w:rsidRDefault="008F49C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D7F8787899E4091AC4112CDEA317C9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3550F">
            <w:rPr>
              <w:color w:val="auto"/>
            </w:rPr>
            <w:t>Senate</w:t>
          </w:r>
        </w:sdtContent>
      </w:sdt>
      <w:r w:rsidR="00303684" w:rsidRPr="0083550F">
        <w:rPr>
          <w:color w:val="auto"/>
        </w:rPr>
        <w:t xml:space="preserve"> </w:t>
      </w:r>
      <w:r w:rsidR="00CD36CF" w:rsidRPr="008355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6A082D58431452094A294F2065B5502"/>
          </w:placeholder>
          <w:text/>
        </w:sdtPr>
        <w:sdtEndPr/>
        <w:sdtContent>
          <w:r w:rsidR="002F7BB1">
            <w:rPr>
              <w:color w:val="auto"/>
            </w:rPr>
            <w:t>296</w:t>
          </w:r>
        </w:sdtContent>
      </w:sdt>
    </w:p>
    <w:p w14:paraId="040CC56F" w14:textId="3C9D0666" w:rsidR="00CD36CF" w:rsidRPr="0083550F" w:rsidRDefault="00CD36CF" w:rsidP="00CC1F3B">
      <w:pPr>
        <w:pStyle w:val="Sponsors"/>
        <w:rPr>
          <w:color w:val="auto"/>
        </w:rPr>
      </w:pPr>
      <w:r w:rsidRPr="008355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B5FE5A84F624EDFA61CF5D24EF1231E"/>
          </w:placeholder>
          <w:text w:multiLine="1"/>
        </w:sdtPr>
        <w:sdtEndPr/>
        <w:sdtContent>
          <w:r w:rsidR="006F1AB7" w:rsidRPr="0083550F">
            <w:rPr>
              <w:color w:val="auto"/>
            </w:rPr>
            <w:t>Senator Rucker</w:t>
          </w:r>
        </w:sdtContent>
      </w:sdt>
    </w:p>
    <w:p w14:paraId="78FEE05A" w14:textId="27A2B297" w:rsidR="00E831B3" w:rsidRPr="0083550F" w:rsidRDefault="00CD36CF" w:rsidP="00CC1F3B">
      <w:pPr>
        <w:pStyle w:val="References"/>
        <w:rPr>
          <w:color w:val="auto"/>
        </w:rPr>
      </w:pPr>
      <w:r w:rsidRPr="0083550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A1743EE10554C9B9EA9797135D68D34"/>
          </w:placeholder>
          <w:text w:multiLine="1"/>
        </w:sdtPr>
        <w:sdtEndPr/>
        <w:sdtContent>
          <w:r w:rsidR="002F7BB1" w:rsidRPr="0083550F">
            <w:rPr>
              <w:color w:val="auto"/>
            </w:rPr>
            <w:t>Introduced</w:t>
          </w:r>
          <w:r w:rsidR="002F7BB1">
            <w:rPr>
              <w:color w:val="auto"/>
            </w:rPr>
            <w:t xml:space="preserve"> </w:t>
          </w:r>
          <w:r w:rsidR="008F49C9">
            <w:rPr>
              <w:color w:val="auto"/>
            </w:rPr>
            <w:t>February 12, 2025</w:t>
          </w:r>
          <w:r w:rsidR="002F7BB1" w:rsidRPr="0083550F">
            <w:rPr>
              <w:color w:val="auto"/>
            </w:rPr>
            <w:t>; referred</w:t>
          </w:r>
          <w:r w:rsidR="002F7BB1" w:rsidRPr="0083550F">
            <w:rPr>
              <w:color w:val="auto"/>
            </w:rPr>
            <w:br/>
            <w:t>to the Committee on</w:t>
          </w:r>
          <w:r w:rsidR="00E536D5">
            <w:rPr>
              <w:color w:val="auto"/>
            </w:rPr>
            <w:t xml:space="preserve"> Health and Human Resources; and then to the Committee on Finance</w:t>
          </w:r>
        </w:sdtContent>
      </w:sdt>
      <w:r w:rsidRPr="0083550F">
        <w:rPr>
          <w:color w:val="auto"/>
        </w:rPr>
        <w:t>]</w:t>
      </w:r>
    </w:p>
    <w:p w14:paraId="64F1E344" w14:textId="7C39FC53" w:rsidR="00303684" w:rsidRPr="0083550F" w:rsidRDefault="0000526A" w:rsidP="00CC1F3B">
      <w:pPr>
        <w:pStyle w:val="TitleSection"/>
        <w:rPr>
          <w:color w:val="auto"/>
        </w:rPr>
      </w:pPr>
      <w:r w:rsidRPr="0083550F">
        <w:rPr>
          <w:color w:val="auto"/>
        </w:rPr>
        <w:lastRenderedPageBreak/>
        <w:t>A BILL</w:t>
      </w:r>
      <w:r w:rsidR="00491099" w:rsidRPr="0083550F">
        <w:rPr>
          <w:color w:val="auto"/>
        </w:rPr>
        <w:t xml:space="preserve"> to amend the Code of West Virginia, 1931, as amended</w:t>
      </w:r>
      <w:r w:rsidR="006F1AB7" w:rsidRPr="0083550F">
        <w:rPr>
          <w:color w:val="auto"/>
        </w:rPr>
        <w:t xml:space="preserve">, by adding </w:t>
      </w:r>
      <w:r w:rsidR="002F7BB1">
        <w:rPr>
          <w:color w:val="auto"/>
        </w:rPr>
        <w:t>seven</w:t>
      </w:r>
      <w:r w:rsidR="006F1AB7" w:rsidRPr="0083550F">
        <w:rPr>
          <w:color w:val="auto"/>
        </w:rPr>
        <w:t xml:space="preserve"> new section</w:t>
      </w:r>
      <w:r w:rsidR="002F7BB1">
        <w:rPr>
          <w:color w:val="auto"/>
        </w:rPr>
        <w:t>s</w:t>
      </w:r>
      <w:r w:rsidR="006F1AB7" w:rsidRPr="0083550F">
        <w:rPr>
          <w:color w:val="auto"/>
        </w:rPr>
        <w:t>, designated §5-16-7h</w:t>
      </w:r>
      <w:r w:rsidR="00491099" w:rsidRPr="0083550F">
        <w:rPr>
          <w:color w:val="auto"/>
        </w:rPr>
        <w:t>, §9-5-34</w:t>
      </w:r>
      <w:r w:rsidR="006F1AB7" w:rsidRPr="0083550F">
        <w:rPr>
          <w:color w:val="auto"/>
        </w:rPr>
        <w:t xml:space="preserve">, </w:t>
      </w:r>
      <w:r w:rsidR="00491099" w:rsidRPr="0083550F">
        <w:rPr>
          <w:color w:val="auto"/>
        </w:rPr>
        <w:t>§33-15</w:t>
      </w:r>
      <w:r w:rsidR="00E508E8" w:rsidRPr="0083550F">
        <w:rPr>
          <w:color w:val="auto"/>
        </w:rPr>
        <w:t>-</w:t>
      </w:r>
      <w:r w:rsidR="00182761">
        <w:rPr>
          <w:color w:val="auto"/>
        </w:rPr>
        <w:t>4y</w:t>
      </w:r>
      <w:r w:rsidR="006F1AB7" w:rsidRPr="0083550F">
        <w:rPr>
          <w:color w:val="auto"/>
        </w:rPr>
        <w:t xml:space="preserve">, </w:t>
      </w:r>
      <w:r w:rsidR="00491099" w:rsidRPr="0083550F">
        <w:rPr>
          <w:color w:val="auto"/>
        </w:rPr>
        <w:t>§33-16-4ww</w:t>
      </w:r>
      <w:r w:rsidR="006F1AB7" w:rsidRPr="0083550F">
        <w:rPr>
          <w:color w:val="auto"/>
        </w:rPr>
        <w:t xml:space="preserve">, </w:t>
      </w:r>
      <w:r w:rsidR="00491099" w:rsidRPr="0083550F">
        <w:rPr>
          <w:color w:val="auto"/>
        </w:rPr>
        <w:t>§33-24-7xx</w:t>
      </w:r>
      <w:r w:rsidR="006F1AB7" w:rsidRPr="0083550F">
        <w:rPr>
          <w:color w:val="auto"/>
        </w:rPr>
        <w:t xml:space="preserve">, </w:t>
      </w:r>
      <w:r w:rsidR="00491099" w:rsidRPr="0083550F">
        <w:rPr>
          <w:color w:val="auto"/>
        </w:rPr>
        <w:t>§33-25-</w:t>
      </w:r>
      <w:r w:rsidR="00182761">
        <w:rPr>
          <w:color w:val="auto"/>
        </w:rPr>
        <w:t>8w</w:t>
      </w:r>
      <w:r w:rsidR="002F7BB1">
        <w:rPr>
          <w:color w:val="auto"/>
        </w:rPr>
        <w:t>,</w:t>
      </w:r>
      <w:r w:rsidR="00491099" w:rsidRPr="0083550F">
        <w:rPr>
          <w:color w:val="auto"/>
        </w:rPr>
        <w:t xml:space="preserve"> and §33-25A</w:t>
      </w:r>
      <w:r w:rsidR="00E508E8" w:rsidRPr="0083550F">
        <w:rPr>
          <w:color w:val="auto"/>
        </w:rPr>
        <w:t>-8xx</w:t>
      </w:r>
      <w:r w:rsidR="002F7BB1">
        <w:rPr>
          <w:color w:val="auto"/>
        </w:rPr>
        <w:t>,</w:t>
      </w:r>
      <w:r w:rsidR="006F1AB7" w:rsidRPr="0083550F">
        <w:rPr>
          <w:color w:val="auto"/>
        </w:rPr>
        <w:t xml:space="preserve"> relating to requiring the Public Employees Insurance Agency, the Bureau for Medical Services</w:t>
      </w:r>
      <w:r w:rsidR="002F7BB1">
        <w:rPr>
          <w:color w:val="auto"/>
        </w:rPr>
        <w:t xml:space="preserve">, </w:t>
      </w:r>
      <w:r w:rsidR="006F1AB7" w:rsidRPr="0083550F">
        <w:rPr>
          <w:color w:val="auto"/>
        </w:rPr>
        <w:t xml:space="preserve">and various insurance companies to provide coverage for non-stress fetal tests, including an ultrasound; including coverage for tests performed remotely in a residence; and providing reimbursement by </w:t>
      </w:r>
      <w:r w:rsidR="002F7BB1" w:rsidRPr="0083550F">
        <w:rPr>
          <w:color w:val="auto"/>
        </w:rPr>
        <w:t>the Public Employees Insurance Agency, the Bureau for Medical Services</w:t>
      </w:r>
      <w:r w:rsidR="002F7BB1">
        <w:rPr>
          <w:color w:val="auto"/>
        </w:rPr>
        <w:t xml:space="preserve">, </w:t>
      </w:r>
      <w:r w:rsidR="006F1AB7" w:rsidRPr="0083550F">
        <w:rPr>
          <w:color w:val="auto"/>
        </w:rPr>
        <w:t>and the health insurer for the covered service.</w:t>
      </w:r>
    </w:p>
    <w:p w14:paraId="7B0094A3" w14:textId="77777777" w:rsidR="00303684" w:rsidRPr="0083550F" w:rsidRDefault="00303684" w:rsidP="00CC1F3B">
      <w:pPr>
        <w:pStyle w:val="EnactingClause"/>
        <w:rPr>
          <w:color w:val="auto"/>
        </w:rPr>
      </w:pPr>
      <w:r w:rsidRPr="0083550F">
        <w:rPr>
          <w:color w:val="auto"/>
        </w:rPr>
        <w:t>Be it enacted by the Legislature of West Virginia:</w:t>
      </w:r>
    </w:p>
    <w:p w14:paraId="3A0F2DD9" w14:textId="77777777" w:rsidR="00C56610" w:rsidRPr="0083550F" w:rsidRDefault="00C56610" w:rsidP="00C56610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</w:pPr>
      <w:r w:rsidRPr="0083550F">
        <w:rPr>
          <w:rFonts w:cs="Arial"/>
          <w:b/>
          <w:caps/>
          <w:color w:val="auto"/>
          <w:sz w:val="28"/>
        </w:rPr>
        <w:t>CHAPTER 5. GENERAL POWERS AND AUTHORITY OF THE GOVERNOR, SECRETARY OF STATE AND ATTORNEY GENERAL; BOARD OF PUBLIC WORKS; MISCELLANEOUS AGENCIES, COMMISSIONS, OFFICES, PROGRAMS, ETC.</w:t>
      </w:r>
    </w:p>
    <w:p w14:paraId="68D224C3" w14:textId="77777777" w:rsidR="006F1AB7" w:rsidRPr="0083550F" w:rsidRDefault="008F49C9" w:rsidP="00C566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hyperlink r:id="rId14" w:history="1">
        <w:r w:rsidR="00C566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16. WEST VIRGINIA PUBLIC EMPLOYEES INSURANCE ACT.</w:t>
        </w:r>
      </w:hyperlink>
    </w:p>
    <w:p w14:paraId="5B98E36E" w14:textId="77777777" w:rsidR="006F1AB7" w:rsidRPr="0083550F" w:rsidRDefault="00C54FA2" w:rsidP="00C566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§5-16-7h. Coverage for non</w:t>
      </w:r>
      <w:r w:rsidR="00624210" w:rsidRPr="0083550F">
        <w:rPr>
          <w:rFonts w:cs="Arial"/>
          <w:b/>
          <w:color w:val="auto"/>
          <w:u w:val="single"/>
        </w:rPr>
        <w:t>-</w:t>
      </w:r>
      <w:r w:rsidRPr="0083550F">
        <w:rPr>
          <w:rFonts w:cs="Arial"/>
          <w:b/>
          <w:color w:val="auto"/>
          <w:u w:val="single"/>
        </w:rPr>
        <w:t>stress fetal tests.</w:t>
      </w:r>
    </w:p>
    <w:p w14:paraId="1E2054E3" w14:textId="7A2AAFA6" w:rsidR="00C54FA2" w:rsidRPr="0083550F" w:rsidRDefault="00C54FA2" w:rsidP="00C54FA2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West Virginia Public Employees Agency shall provide coverage for fetal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</w:t>
      </w:r>
      <w:r w:rsidR="00C56610" w:rsidRPr="0083550F">
        <w:rPr>
          <w:color w:val="auto"/>
          <w:u w:val="single"/>
        </w:rPr>
        <w:t>performed remotely in a residence or other off-site location through telehealth. The Public Employees Insurance Agency shall provide reimbursement for the services established pursuant to this section.</w:t>
      </w:r>
    </w:p>
    <w:p w14:paraId="1EC7BD05" w14:textId="77777777" w:rsidR="00C56610" w:rsidRPr="0083550F" w:rsidRDefault="00C56610" w:rsidP="00C56610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</w:pPr>
      <w:r w:rsidRPr="0083550F">
        <w:rPr>
          <w:rFonts w:cs="Arial"/>
          <w:b/>
          <w:caps/>
          <w:color w:val="auto"/>
          <w:sz w:val="28"/>
        </w:rPr>
        <w:t>CHAPTER 9. HUMAN SERVICES.</w:t>
      </w:r>
    </w:p>
    <w:p w14:paraId="74B8AB67" w14:textId="77777777" w:rsidR="006F1AB7" w:rsidRPr="0083550F" w:rsidRDefault="008F49C9" w:rsidP="00C566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5" w:history="1">
        <w:r w:rsidR="00C566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5. MISCELLANEOUS PROVISIONS.</w:t>
        </w:r>
      </w:hyperlink>
    </w:p>
    <w:p w14:paraId="0043B3F0" w14:textId="77777777" w:rsidR="006F1AB7" w:rsidRPr="0083550F" w:rsidRDefault="003A5257" w:rsidP="003A5257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§9-5-34. Coverage for non</w:t>
      </w:r>
      <w:r w:rsidR="00624210" w:rsidRPr="0083550F">
        <w:rPr>
          <w:rFonts w:cs="Arial"/>
          <w:b/>
          <w:color w:val="auto"/>
          <w:u w:val="single"/>
        </w:rPr>
        <w:t>-</w:t>
      </w:r>
      <w:r w:rsidRPr="0083550F">
        <w:rPr>
          <w:rFonts w:cs="Arial"/>
          <w:b/>
          <w:color w:val="auto"/>
          <w:u w:val="single"/>
        </w:rPr>
        <w:t>stress fetal tests.</w:t>
      </w:r>
    </w:p>
    <w:p w14:paraId="250FD46F" w14:textId="7CF7FDD5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West Virginia Bureau for Medical Services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</w:t>
      </w:r>
      <w:r w:rsidRPr="0083550F">
        <w:rPr>
          <w:color w:val="auto"/>
          <w:u w:val="single"/>
        </w:rPr>
        <w:lastRenderedPageBreak/>
        <w:t xml:space="preserve">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 xml:space="preserve">Bureau for Medical Services </w:t>
      </w:r>
      <w:r w:rsidRPr="0083550F">
        <w:rPr>
          <w:color w:val="auto"/>
          <w:u w:val="single"/>
        </w:rPr>
        <w:t>shall provide reimbursement for the services established pursuant to this section.</w:t>
      </w:r>
    </w:p>
    <w:p w14:paraId="4F1999FB" w14:textId="77777777" w:rsidR="006F1AB7" w:rsidRPr="0083550F" w:rsidRDefault="003A5257" w:rsidP="003A5257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aps/>
          <w:color w:val="auto"/>
          <w:sz w:val="28"/>
        </w:rPr>
        <w:t>CHAPTER 33.  INSURANCE.</w:t>
      </w:r>
    </w:p>
    <w:p w14:paraId="61EE86A6" w14:textId="77777777" w:rsidR="006F1AB7" w:rsidRPr="0083550F" w:rsidRDefault="008F49C9" w:rsidP="006F1AB7">
      <w:pPr>
        <w:pStyle w:val="ArticleHeading"/>
        <w:rPr>
          <w:rStyle w:val="Hyperlink"/>
          <w:color w:val="auto"/>
          <w:u w:val="non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6" w:history="1">
        <w:r w:rsidR="003A5257" w:rsidRPr="0083550F">
          <w:rPr>
            <w:rStyle w:val="Hyperlink"/>
            <w:color w:val="auto"/>
            <w:u w:val="none"/>
          </w:rPr>
          <w:t>ARTICLE 15. ACCIDENT AND SICKNESS INSURANCE.</w:t>
        </w:r>
      </w:hyperlink>
    </w:p>
    <w:p w14:paraId="0FDF63BD" w14:textId="6621771E" w:rsidR="006F1AB7" w:rsidRPr="0083550F" w:rsidRDefault="003A5257" w:rsidP="006F1AB7">
      <w:pPr>
        <w:pStyle w:val="SectionHeading"/>
        <w:rPr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color w:val="auto"/>
          <w:u w:val="single"/>
        </w:rPr>
        <w:t>§33-15-</w:t>
      </w:r>
      <w:r w:rsidR="00182761">
        <w:rPr>
          <w:color w:val="auto"/>
          <w:u w:val="single"/>
        </w:rPr>
        <w:t>4y</w:t>
      </w:r>
      <w:r w:rsidRPr="0083550F">
        <w:rPr>
          <w:color w:val="auto"/>
          <w:u w:val="single"/>
        </w:rPr>
        <w:t>. Coverage for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fetal tests.</w:t>
      </w:r>
    </w:p>
    <w:p w14:paraId="4D92F59F" w14:textId="5FE37D9C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>health insurer</w:t>
      </w:r>
      <w:r w:rsidRPr="0083550F">
        <w:rPr>
          <w:color w:val="auto"/>
          <w:u w:val="single"/>
        </w:rPr>
        <w:t xml:space="preserve"> shall provide reimbursement for the services established pursuant to this section.</w:t>
      </w:r>
    </w:p>
    <w:p w14:paraId="29917574" w14:textId="77777777" w:rsidR="006F1AB7" w:rsidRPr="0083550F" w:rsidRDefault="008F49C9" w:rsidP="006F1AB7">
      <w:pPr>
        <w:pStyle w:val="ArticleHeading"/>
        <w:rPr>
          <w:rStyle w:val="Hyperlink"/>
          <w:rFonts w:cs="Arial"/>
          <w:color w:val="auto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7" w:history="1">
        <w:r w:rsidR="003A5257" w:rsidRPr="0083550F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16. GROUP ACCIDENT AND SICKNESS INSURANCE.</w:t>
        </w:r>
      </w:hyperlink>
    </w:p>
    <w:p w14:paraId="1F8633B5" w14:textId="7992425F" w:rsidR="006F1AB7" w:rsidRPr="0083550F" w:rsidRDefault="003A5257" w:rsidP="006F1AB7">
      <w:pPr>
        <w:pStyle w:val="SectionHeading"/>
        <w:rPr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color w:val="auto"/>
          <w:u w:val="single"/>
        </w:rPr>
        <w:t>§33-1</w:t>
      </w:r>
      <w:r w:rsidR="00E508E8" w:rsidRPr="0083550F">
        <w:rPr>
          <w:color w:val="auto"/>
          <w:u w:val="single"/>
        </w:rPr>
        <w:t>6</w:t>
      </w:r>
      <w:r w:rsidRPr="0083550F">
        <w:rPr>
          <w:color w:val="auto"/>
          <w:u w:val="single"/>
        </w:rPr>
        <w:t>-4ww. Coverage for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fetal tests.</w:t>
      </w:r>
    </w:p>
    <w:p w14:paraId="0E6DD390" w14:textId="743143D0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>health insurer</w:t>
      </w:r>
      <w:r w:rsidRPr="0083550F">
        <w:rPr>
          <w:color w:val="auto"/>
          <w:u w:val="single"/>
        </w:rPr>
        <w:t xml:space="preserve"> shall provide reimbursement for the services established pursuant to this section.</w:t>
      </w:r>
    </w:p>
    <w:p w14:paraId="64B6472A" w14:textId="77777777" w:rsidR="006F1AB7" w:rsidRPr="0083550F" w:rsidRDefault="008F49C9" w:rsidP="003A5257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bCs/>
          <w:color w:val="auto"/>
          <w:sz w:val="24"/>
          <w:szCs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8" w:history="1">
        <w:r w:rsidR="003A5257" w:rsidRPr="0083550F">
          <w:rPr>
            <w:rStyle w:val="Hyperlink"/>
            <w:rFonts w:cs="Arial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ARTICLE 24. HOSPITAL SERVICE CORPORATIONS, MEDICAL SERVICE CORPORATIONS, DENTAL SERVICE CORPORATIONS AND HEALTH SERVICE CORPORATIONS.</w:t>
        </w:r>
      </w:hyperlink>
    </w:p>
    <w:p w14:paraId="71AFA411" w14:textId="77777777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bCs/>
          <w:color w:val="auto"/>
          <w:szCs w:val="24"/>
          <w:u w:val="single"/>
        </w:rPr>
        <w:t xml:space="preserve">§33-24-7xx. </w:t>
      </w:r>
      <w:r w:rsidRPr="0083550F">
        <w:rPr>
          <w:rFonts w:cs="Arial"/>
          <w:b/>
          <w:color w:val="auto"/>
          <w:u w:val="single"/>
        </w:rPr>
        <w:t>Coverage for non-stress fetal tests.</w:t>
      </w:r>
    </w:p>
    <w:p w14:paraId="2EB58863" w14:textId="7E194711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</w:t>
      </w:r>
      <w:r w:rsidRPr="0083550F">
        <w:rPr>
          <w:color w:val="auto"/>
          <w:u w:val="single"/>
        </w:rPr>
        <w:lastRenderedPageBreak/>
        <w:t>telehealth. The health insurer shall provide reimbursement for the services established pursuant to this section.</w:t>
      </w:r>
    </w:p>
    <w:p w14:paraId="2D0589FE" w14:textId="77777777" w:rsidR="006F1AB7" w:rsidRPr="0083550F" w:rsidRDefault="008F49C9" w:rsidP="006F1AB7">
      <w:pPr>
        <w:pStyle w:val="ArticleHeading"/>
        <w:rPr>
          <w:rStyle w:val="Hyperlink"/>
          <w:rFonts w:cs="Arial"/>
          <w:color w:val="auto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21" w:history="1">
        <w:r w:rsidR="00624210" w:rsidRPr="0083550F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25. HEALTH CARE CORPORATIONS.</w:t>
        </w:r>
      </w:hyperlink>
    </w:p>
    <w:p w14:paraId="7DFF64A5" w14:textId="109FB648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§33-25-</w:t>
      </w:r>
      <w:r w:rsidR="00182761">
        <w:rPr>
          <w:rFonts w:cs="Arial"/>
          <w:b/>
          <w:color w:val="auto"/>
          <w:u w:val="single"/>
        </w:rPr>
        <w:t>8w</w:t>
      </w:r>
      <w:r w:rsidRPr="0083550F">
        <w:rPr>
          <w:rFonts w:cs="Arial"/>
          <w:b/>
          <w:color w:val="auto"/>
          <w:u w:val="single"/>
        </w:rPr>
        <w:t>. Coverage for non-stress fetal tests.</w:t>
      </w:r>
    </w:p>
    <w:p w14:paraId="28E0D46F" w14:textId="2093C9E2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ultrasound.  This coverage shall</w:t>
      </w:r>
      <w:r w:rsidR="003E2004" w:rsidRPr="0083550F">
        <w:rPr>
          <w:color w:val="auto"/>
          <w:u w:val="single"/>
        </w:rPr>
        <w:t xml:space="preserve"> additionally</w:t>
      </w:r>
      <w:r w:rsidRPr="0083550F">
        <w:rPr>
          <w:color w:val="auto"/>
          <w:u w:val="single"/>
        </w:rPr>
        <w:t xml:space="preserve"> 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ultrasound, performed remotely in a residence or other off-site location through telehealth. The health insurer shall provide reimbursement for the services established pursuant to this section.</w:t>
      </w:r>
    </w:p>
    <w:p w14:paraId="59C482CF" w14:textId="77777777" w:rsidR="006F1AB7" w:rsidRPr="0083550F" w:rsidRDefault="008F49C9" w:rsidP="006242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22" w:history="1">
        <w:r w:rsidR="006242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25A. HEALTH MAINTENANCE ORGANIZATION ACT.</w:t>
        </w:r>
      </w:hyperlink>
    </w:p>
    <w:p w14:paraId="535D9886" w14:textId="77777777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§33-25A-8</w:t>
      </w:r>
      <w:r w:rsidR="00746492" w:rsidRPr="0083550F">
        <w:rPr>
          <w:rFonts w:cs="Arial"/>
          <w:b/>
          <w:color w:val="auto"/>
          <w:u w:val="single"/>
        </w:rPr>
        <w:t>xx</w:t>
      </w:r>
      <w:r w:rsidRPr="0083550F">
        <w:rPr>
          <w:rFonts w:cs="Arial"/>
          <w:b/>
          <w:color w:val="auto"/>
          <w:u w:val="single"/>
        </w:rPr>
        <w:t>.</w:t>
      </w:r>
      <w:r w:rsidRPr="0083550F">
        <w:rPr>
          <w:rFonts w:cs="Arial"/>
          <w:b/>
          <w:color w:val="auto"/>
          <w:sz w:val="24"/>
          <w:u w:val="single"/>
        </w:rPr>
        <w:t xml:space="preserve"> </w:t>
      </w:r>
      <w:r w:rsidRPr="0083550F">
        <w:rPr>
          <w:rFonts w:cs="Arial"/>
          <w:b/>
          <w:color w:val="auto"/>
          <w:u w:val="single"/>
        </w:rPr>
        <w:t>Coverage for non-stress fetal tests.</w:t>
      </w:r>
    </w:p>
    <w:p w14:paraId="127AF517" w14:textId="39A4DD3A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ultrasound, performed remotely in a residence or other off-site location through telehealth. The health insurer provide reimbursement for the services established pursuant to this section.</w:t>
      </w:r>
    </w:p>
    <w:p w14:paraId="2CD1B2D6" w14:textId="23BD2BAE" w:rsidR="006865E9" w:rsidRPr="0083550F" w:rsidRDefault="00CF1DCA" w:rsidP="00CC1F3B">
      <w:pPr>
        <w:pStyle w:val="Note"/>
        <w:rPr>
          <w:color w:val="auto"/>
        </w:rPr>
      </w:pPr>
      <w:r w:rsidRPr="0083550F">
        <w:rPr>
          <w:color w:val="auto"/>
        </w:rPr>
        <w:t>NOTE: The</w:t>
      </w:r>
      <w:r w:rsidR="006865E9" w:rsidRPr="0083550F">
        <w:rPr>
          <w:color w:val="auto"/>
        </w:rPr>
        <w:t xml:space="preserve"> purpose of this bill is to </w:t>
      </w:r>
      <w:r w:rsidR="00624210" w:rsidRPr="0083550F">
        <w:rPr>
          <w:color w:val="auto"/>
        </w:rPr>
        <w:t>require the Public Employees Insurance Agency (PEIA), the Bureau for Medical Services (BMS)</w:t>
      </w:r>
      <w:r w:rsidR="00364DE8">
        <w:rPr>
          <w:color w:val="auto"/>
        </w:rPr>
        <w:t>,</w:t>
      </w:r>
      <w:r w:rsidR="00624210" w:rsidRPr="0083550F">
        <w:rPr>
          <w:color w:val="auto"/>
        </w:rPr>
        <w:t xml:space="preserve"> and various insurance companies to provide coverage for non-stress fetal tests, including an ultrasound</w:t>
      </w:r>
      <w:r w:rsidR="003E2004" w:rsidRPr="0083550F">
        <w:rPr>
          <w:color w:val="auto"/>
        </w:rPr>
        <w:t>. This coverage also includes tests performed remotely in a residence</w:t>
      </w:r>
      <w:r w:rsidR="00624210" w:rsidRPr="0083550F">
        <w:rPr>
          <w:color w:val="auto"/>
        </w:rPr>
        <w:t>.  There shall also be reimbursement by PEIA, BMS</w:t>
      </w:r>
      <w:r w:rsidR="00364DE8">
        <w:rPr>
          <w:color w:val="auto"/>
        </w:rPr>
        <w:t>,</w:t>
      </w:r>
      <w:r w:rsidR="00624210" w:rsidRPr="0083550F">
        <w:rPr>
          <w:color w:val="auto"/>
        </w:rPr>
        <w:t xml:space="preserve"> and the health insurer for the covered service.</w:t>
      </w:r>
    </w:p>
    <w:p w14:paraId="03C694FC" w14:textId="77777777" w:rsidR="006865E9" w:rsidRPr="0083550F" w:rsidRDefault="00AE48A0" w:rsidP="00CC1F3B">
      <w:pPr>
        <w:pStyle w:val="Note"/>
        <w:rPr>
          <w:color w:val="auto"/>
        </w:rPr>
      </w:pPr>
      <w:r w:rsidRPr="008355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3550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3E3" w14:textId="77777777" w:rsidR="00FE0876" w:rsidRPr="00B844FE" w:rsidRDefault="00FE0876" w:rsidP="00B844FE">
      <w:r>
        <w:separator/>
      </w:r>
    </w:p>
  </w:endnote>
  <w:endnote w:type="continuationSeparator" w:id="0">
    <w:p w14:paraId="041BA8DE" w14:textId="77777777" w:rsidR="00FE0876" w:rsidRPr="00B844FE" w:rsidRDefault="00FE08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A1DDA5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4E9D2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5A55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5F80" w14:textId="5E0B43D4" w:rsidR="00D5618C" w:rsidRDefault="00D5618C">
    <w:pPr>
      <w:pStyle w:val="Footer"/>
      <w:jc w:val="center"/>
    </w:pPr>
  </w:p>
  <w:p w14:paraId="75DEF96F" w14:textId="77777777" w:rsidR="006F1AB7" w:rsidRDefault="006F1A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60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44D3F" w14:textId="77777777" w:rsidR="00D5618C" w:rsidRDefault="00D56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41307" w14:textId="77777777" w:rsidR="00D5618C" w:rsidRDefault="00D5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68B9" w14:textId="77777777" w:rsidR="00FE0876" w:rsidRPr="00B844FE" w:rsidRDefault="00FE0876" w:rsidP="00B844FE">
      <w:r>
        <w:separator/>
      </w:r>
    </w:p>
  </w:footnote>
  <w:footnote w:type="continuationSeparator" w:id="0">
    <w:p w14:paraId="3EB037F4" w14:textId="77777777" w:rsidR="00FE0876" w:rsidRPr="00B844FE" w:rsidRDefault="00FE08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356D" w14:textId="77777777" w:rsidR="002A0269" w:rsidRPr="00B844FE" w:rsidRDefault="008F49C9">
    <w:pPr>
      <w:pStyle w:val="Header"/>
    </w:pPr>
    <w:sdt>
      <w:sdtPr>
        <w:id w:val="-684364211"/>
        <w:placeholder>
          <w:docPart w:val="2D7F8787899E4091AC4112CDEA317C9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D7F8787899E4091AC4112CDEA317C9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9937" w14:textId="384C50F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6F1AB7">
      <w:t>SB</w:t>
    </w:r>
    <w:r w:rsidR="007A5259">
      <w:t xml:space="preserve"> </w:t>
    </w:r>
    <w:r w:rsidR="002F7BB1">
      <w:t>296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F1AB7">
          <w:t>202</w:t>
        </w:r>
        <w:r w:rsidR="00EA399C">
          <w:t>5R1677</w:t>
        </w:r>
      </w:sdtContent>
    </w:sdt>
  </w:p>
  <w:p w14:paraId="55ADB34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4005" w14:textId="76C29A89" w:rsidR="002A0269" w:rsidRPr="002A0269" w:rsidRDefault="00D5618C" w:rsidP="00CC1F3B">
    <w:pPr>
      <w:pStyle w:val="HeaderStyle"/>
    </w:pPr>
    <w:r>
      <w:tab/>
    </w:r>
    <w:r>
      <w:tab/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F1AB7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E4DA" w14:textId="0A2AF538" w:rsidR="00D5618C" w:rsidRPr="002A0269" w:rsidRDefault="00D5618C" w:rsidP="00CC1F3B">
    <w:pPr>
      <w:pStyle w:val="HeaderStyle"/>
    </w:pPr>
    <w:r>
      <w:t>Intr SB</w:t>
    </w:r>
    <w:r>
      <w:tab/>
    </w:r>
    <w:r>
      <w:tab/>
      <w:t>2024R2667</w:t>
    </w:r>
    <w:sdt>
      <w:sdtPr>
        <w:tag w:val="BNumWH"/>
        <w:id w:val="-713583024"/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595704018"/>
        <w:lock w:val="sdtLocked"/>
        <w:showingPlcHdr/>
        <w:text/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3672579">
    <w:abstractNumId w:val="0"/>
  </w:num>
  <w:num w:numId="2" w16cid:durableId="14200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2"/>
    <w:rsid w:val="0000526A"/>
    <w:rsid w:val="000573A9"/>
    <w:rsid w:val="00085D22"/>
    <w:rsid w:val="000C5C77"/>
    <w:rsid w:val="000E3912"/>
    <w:rsid w:val="0010070F"/>
    <w:rsid w:val="001143CA"/>
    <w:rsid w:val="00134864"/>
    <w:rsid w:val="0015112E"/>
    <w:rsid w:val="001552E7"/>
    <w:rsid w:val="001566B4"/>
    <w:rsid w:val="00182761"/>
    <w:rsid w:val="001A66B7"/>
    <w:rsid w:val="001C279E"/>
    <w:rsid w:val="001D459E"/>
    <w:rsid w:val="001E0509"/>
    <w:rsid w:val="0027011C"/>
    <w:rsid w:val="00274200"/>
    <w:rsid w:val="00275740"/>
    <w:rsid w:val="002A0269"/>
    <w:rsid w:val="002A716B"/>
    <w:rsid w:val="002F7BB1"/>
    <w:rsid w:val="00303684"/>
    <w:rsid w:val="003143F5"/>
    <w:rsid w:val="00314854"/>
    <w:rsid w:val="00364DE8"/>
    <w:rsid w:val="00394191"/>
    <w:rsid w:val="003A5257"/>
    <w:rsid w:val="003C51CD"/>
    <w:rsid w:val="003D578E"/>
    <w:rsid w:val="003E2004"/>
    <w:rsid w:val="00410F43"/>
    <w:rsid w:val="004368E0"/>
    <w:rsid w:val="00454D0A"/>
    <w:rsid w:val="00491099"/>
    <w:rsid w:val="004C13DD"/>
    <w:rsid w:val="004D2CC5"/>
    <w:rsid w:val="004E3441"/>
    <w:rsid w:val="00500579"/>
    <w:rsid w:val="00575F35"/>
    <w:rsid w:val="005A5366"/>
    <w:rsid w:val="005D7E17"/>
    <w:rsid w:val="006210B7"/>
    <w:rsid w:val="00624210"/>
    <w:rsid w:val="0063595B"/>
    <w:rsid w:val="006369EB"/>
    <w:rsid w:val="00637E73"/>
    <w:rsid w:val="006865E9"/>
    <w:rsid w:val="00691F3E"/>
    <w:rsid w:val="00694BFB"/>
    <w:rsid w:val="006A106B"/>
    <w:rsid w:val="006C523D"/>
    <w:rsid w:val="006D4036"/>
    <w:rsid w:val="006F1AB7"/>
    <w:rsid w:val="00746492"/>
    <w:rsid w:val="007A5259"/>
    <w:rsid w:val="007A7081"/>
    <w:rsid w:val="007F1CF5"/>
    <w:rsid w:val="007F29DD"/>
    <w:rsid w:val="00834EDE"/>
    <w:rsid w:val="0083550F"/>
    <w:rsid w:val="008736AA"/>
    <w:rsid w:val="008D275D"/>
    <w:rsid w:val="008F49C9"/>
    <w:rsid w:val="00980327"/>
    <w:rsid w:val="00986478"/>
    <w:rsid w:val="009B5557"/>
    <w:rsid w:val="009D3F85"/>
    <w:rsid w:val="009F1067"/>
    <w:rsid w:val="00A31E01"/>
    <w:rsid w:val="00A47A2E"/>
    <w:rsid w:val="00A527AD"/>
    <w:rsid w:val="00A718CF"/>
    <w:rsid w:val="00AE48A0"/>
    <w:rsid w:val="00AE61BE"/>
    <w:rsid w:val="00B16F25"/>
    <w:rsid w:val="00B24422"/>
    <w:rsid w:val="00B66B81"/>
    <w:rsid w:val="00B73C0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1113"/>
    <w:rsid w:val="00C54FA2"/>
    <w:rsid w:val="00C56610"/>
    <w:rsid w:val="00C85096"/>
    <w:rsid w:val="00CB20EF"/>
    <w:rsid w:val="00CC1F3B"/>
    <w:rsid w:val="00CD12CB"/>
    <w:rsid w:val="00CD36CF"/>
    <w:rsid w:val="00CF1DCA"/>
    <w:rsid w:val="00D5618C"/>
    <w:rsid w:val="00D579FC"/>
    <w:rsid w:val="00D66B8E"/>
    <w:rsid w:val="00D81C16"/>
    <w:rsid w:val="00DA0516"/>
    <w:rsid w:val="00DC728A"/>
    <w:rsid w:val="00DE526B"/>
    <w:rsid w:val="00DF199D"/>
    <w:rsid w:val="00E01542"/>
    <w:rsid w:val="00E365F1"/>
    <w:rsid w:val="00E508E8"/>
    <w:rsid w:val="00E536D5"/>
    <w:rsid w:val="00E62F48"/>
    <w:rsid w:val="00E831B3"/>
    <w:rsid w:val="00E95FBC"/>
    <w:rsid w:val="00EA399C"/>
    <w:rsid w:val="00EE70CB"/>
    <w:rsid w:val="00F41CA2"/>
    <w:rsid w:val="00F443C0"/>
    <w:rsid w:val="00F62EFB"/>
    <w:rsid w:val="00F939A4"/>
    <w:rsid w:val="00FA7B09"/>
    <w:rsid w:val="00FD5B51"/>
    <w:rsid w:val="00FE067E"/>
    <w:rsid w:val="00FE0876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150F"/>
  <w15:chartTrackingRefBased/>
  <w15:docId w15:val="{82B0C00A-B56D-41B7-BF50-9BCE2CC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C5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de.wvlegislature.gov/33-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de.wvlegislature.gov/33-25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de.wvlegislature.gov/33-1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de.wvlegislature.gov/33-15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9-5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5-16/" TargetMode="External"/><Relationship Id="rId22" Type="http://schemas.openxmlformats.org/officeDocument/2006/relationships/hyperlink" Target="https://code.wvlegislature.gov/33-25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D3786BF4046169DF559955C30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10F3A-395B-4205-8D78-237F5BB6EA08}"/>
      </w:docPartPr>
      <w:docPartBody>
        <w:p w:rsidR="00783A9A" w:rsidRDefault="00294B24">
          <w:pPr>
            <w:pStyle w:val="B69D3786BF4046169DF559955C305B2E"/>
          </w:pPr>
          <w:r w:rsidRPr="00B844FE">
            <w:t>Prefix Text</w:t>
          </w:r>
        </w:p>
      </w:docPartBody>
    </w:docPart>
    <w:docPart>
      <w:docPartPr>
        <w:name w:val="2D7F8787899E4091AC4112CDEA31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88BD-0037-4553-ACDC-83C1D0B1C817}"/>
      </w:docPartPr>
      <w:docPartBody>
        <w:p w:rsidR="00783A9A" w:rsidRDefault="00294B24">
          <w:pPr>
            <w:pStyle w:val="2D7F8787899E4091AC4112CDEA317C91"/>
          </w:pPr>
          <w:r w:rsidRPr="00B844FE">
            <w:t>[Type here]</w:t>
          </w:r>
        </w:p>
      </w:docPartBody>
    </w:docPart>
    <w:docPart>
      <w:docPartPr>
        <w:name w:val="E6A082D58431452094A294F2065B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3C5F-D98F-4F9D-902B-3B4174166789}"/>
      </w:docPartPr>
      <w:docPartBody>
        <w:p w:rsidR="00783A9A" w:rsidRDefault="00294B24">
          <w:pPr>
            <w:pStyle w:val="E6A082D58431452094A294F2065B5502"/>
          </w:pPr>
          <w:r w:rsidRPr="00B844FE">
            <w:t>Number</w:t>
          </w:r>
        </w:p>
      </w:docPartBody>
    </w:docPart>
    <w:docPart>
      <w:docPartPr>
        <w:name w:val="1B5FE5A84F624EDFA61CF5D24EF1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79EC-D9C9-4422-9849-AF16B3E74527}"/>
      </w:docPartPr>
      <w:docPartBody>
        <w:p w:rsidR="00783A9A" w:rsidRDefault="00294B24">
          <w:pPr>
            <w:pStyle w:val="1B5FE5A84F624EDFA61CF5D24EF1231E"/>
          </w:pPr>
          <w:r w:rsidRPr="00B844FE">
            <w:t>Enter Sponsors Here</w:t>
          </w:r>
        </w:p>
      </w:docPartBody>
    </w:docPart>
    <w:docPart>
      <w:docPartPr>
        <w:name w:val="2A1743EE10554C9B9EA9797135D6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B67D-23E2-457B-9AFA-536F333358A6}"/>
      </w:docPartPr>
      <w:docPartBody>
        <w:p w:rsidR="00783A9A" w:rsidRDefault="00294B24">
          <w:pPr>
            <w:pStyle w:val="2A1743EE10554C9B9EA9797135D68D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9A"/>
    <w:rsid w:val="00294B24"/>
    <w:rsid w:val="002A716B"/>
    <w:rsid w:val="00410F43"/>
    <w:rsid w:val="00783A9A"/>
    <w:rsid w:val="00C51113"/>
    <w:rsid w:val="00D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9D3786BF4046169DF559955C305B2E">
    <w:name w:val="B69D3786BF4046169DF559955C305B2E"/>
  </w:style>
  <w:style w:type="paragraph" w:customStyle="1" w:styleId="2D7F8787899E4091AC4112CDEA317C91">
    <w:name w:val="2D7F8787899E4091AC4112CDEA317C91"/>
  </w:style>
  <w:style w:type="paragraph" w:customStyle="1" w:styleId="E6A082D58431452094A294F2065B5502">
    <w:name w:val="E6A082D58431452094A294F2065B5502"/>
  </w:style>
  <w:style w:type="paragraph" w:customStyle="1" w:styleId="1B5FE5A84F624EDFA61CF5D24EF1231E">
    <w:name w:val="1B5FE5A84F624EDFA61CF5D24EF1231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1743EE10554C9B9EA9797135D68D34">
    <w:name w:val="2A1743EE10554C9B9EA9797135D68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8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Kristin Jones</cp:lastModifiedBy>
  <cp:revision>8</cp:revision>
  <dcterms:created xsi:type="dcterms:W3CDTF">2024-11-06T16:17:00Z</dcterms:created>
  <dcterms:modified xsi:type="dcterms:W3CDTF">2025-02-11T19:21:00Z</dcterms:modified>
</cp:coreProperties>
</file>